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36DF" w14:textId="77777777" w:rsidR="00FE067E" w:rsidRPr="00D13F8F" w:rsidRDefault="00CD36CF" w:rsidP="002010BF">
      <w:pPr>
        <w:pStyle w:val="TitlePageOrigin"/>
        <w:rPr>
          <w:color w:val="auto"/>
        </w:rPr>
      </w:pPr>
      <w:r w:rsidRPr="00D13F8F">
        <w:rPr>
          <w:color w:val="auto"/>
        </w:rPr>
        <w:t>WEST virginia legislature</w:t>
      </w:r>
    </w:p>
    <w:p w14:paraId="3193CACD" w14:textId="67CCA5FE" w:rsidR="00CD36CF" w:rsidRPr="00D13F8F" w:rsidRDefault="00CD36CF" w:rsidP="002010BF">
      <w:pPr>
        <w:pStyle w:val="TitlePageSession"/>
        <w:rPr>
          <w:color w:val="auto"/>
        </w:rPr>
      </w:pPr>
      <w:r w:rsidRPr="00D13F8F">
        <w:rPr>
          <w:color w:val="auto"/>
        </w:rPr>
        <w:t>20</w:t>
      </w:r>
      <w:r w:rsidR="00081D6D" w:rsidRPr="00D13F8F">
        <w:rPr>
          <w:color w:val="auto"/>
        </w:rPr>
        <w:t>2</w:t>
      </w:r>
      <w:r w:rsidR="00FF2F81" w:rsidRPr="00D13F8F">
        <w:rPr>
          <w:color w:val="auto"/>
        </w:rPr>
        <w:t>4</w:t>
      </w:r>
      <w:r w:rsidRPr="00D13F8F">
        <w:rPr>
          <w:color w:val="auto"/>
        </w:rPr>
        <w:t xml:space="preserve"> regular session</w:t>
      </w:r>
    </w:p>
    <w:p w14:paraId="2DC7D523" w14:textId="5280EC50" w:rsidR="00AC3B58" w:rsidRPr="00D13F8F" w:rsidRDefault="00847A7D" w:rsidP="004808F3">
      <w:pPr>
        <w:pStyle w:val="TitlePageBillPrefix"/>
        <w:rPr>
          <w:color w:val="auto"/>
        </w:rPr>
      </w:pPr>
      <w:sdt>
        <w:sdtPr>
          <w:rPr>
            <w:color w:val="auto"/>
          </w:rPr>
          <w:tag w:val="IntroDate"/>
          <w:id w:val="-1236936958"/>
          <w:placeholder>
            <w:docPart w:val="32098C55C0AB446BAE135112D7924C8E"/>
          </w:placeholder>
          <w:text/>
        </w:sdtPr>
        <w:sdtEndPr/>
        <w:sdtContent>
          <w:r w:rsidR="004808F3" w:rsidRPr="00D13F8F">
            <w:rPr>
              <w:color w:val="auto"/>
            </w:rPr>
            <w:t>Introduced</w:t>
          </w:r>
        </w:sdtContent>
      </w:sdt>
    </w:p>
    <w:p w14:paraId="664868C5" w14:textId="1D095439" w:rsidR="00CD36CF" w:rsidRPr="00D13F8F" w:rsidRDefault="00847A7D" w:rsidP="002010BF">
      <w:pPr>
        <w:pStyle w:val="BillNumber"/>
        <w:rPr>
          <w:color w:val="auto"/>
        </w:rPr>
      </w:pPr>
      <w:sdt>
        <w:sdtPr>
          <w:rPr>
            <w:color w:val="auto"/>
          </w:rPr>
          <w:tag w:val="Chamber"/>
          <w:id w:val="893011969"/>
          <w:lock w:val="sdtLocked"/>
          <w:placeholder>
            <w:docPart w:val="5733010C9907421EB18B50283E72CD5F"/>
          </w:placeholder>
          <w:dropDownList>
            <w:listItem w:displayText="House" w:value="House"/>
            <w:listItem w:displayText="Senate" w:value="Senate"/>
          </w:dropDownList>
        </w:sdtPr>
        <w:sdtEndPr/>
        <w:sdtContent>
          <w:r w:rsidR="00CC776A" w:rsidRPr="00D13F8F">
            <w:rPr>
              <w:color w:val="auto"/>
            </w:rPr>
            <w:t>House</w:t>
          </w:r>
        </w:sdtContent>
      </w:sdt>
      <w:r w:rsidR="00303684" w:rsidRPr="00D13F8F">
        <w:rPr>
          <w:color w:val="auto"/>
        </w:rPr>
        <w:t xml:space="preserve"> </w:t>
      </w:r>
      <w:r w:rsidR="00CD36CF" w:rsidRPr="00D13F8F">
        <w:rPr>
          <w:color w:val="auto"/>
        </w:rPr>
        <w:t xml:space="preserve">Bill </w:t>
      </w:r>
      <w:sdt>
        <w:sdtPr>
          <w:rPr>
            <w:color w:val="auto"/>
          </w:rPr>
          <w:tag w:val="BNum"/>
          <w:id w:val="1645317809"/>
          <w:lock w:val="sdtLocked"/>
          <w:placeholder>
            <w:docPart w:val="921BF930DAE74D999FC05DCA521A2185"/>
          </w:placeholder>
          <w:text/>
        </w:sdtPr>
        <w:sdtEndPr/>
        <w:sdtContent>
          <w:r>
            <w:rPr>
              <w:color w:val="auto"/>
            </w:rPr>
            <w:t>5232</w:t>
          </w:r>
        </w:sdtContent>
      </w:sdt>
    </w:p>
    <w:p w14:paraId="02E82B3B" w14:textId="1E5AAF51" w:rsidR="00CD36CF" w:rsidRPr="00D13F8F" w:rsidRDefault="00CD36CF" w:rsidP="002010BF">
      <w:pPr>
        <w:pStyle w:val="Sponsors"/>
        <w:rPr>
          <w:color w:val="auto"/>
        </w:rPr>
      </w:pPr>
      <w:r w:rsidRPr="00D13F8F">
        <w:rPr>
          <w:color w:val="auto"/>
        </w:rPr>
        <w:t xml:space="preserve">By </w:t>
      </w:r>
      <w:sdt>
        <w:sdtPr>
          <w:rPr>
            <w:color w:val="auto"/>
          </w:rPr>
          <w:tag w:val="Sponsors"/>
          <w:id w:val="1589585889"/>
          <w:placeholder>
            <w:docPart w:val="D8CA79B7E5FF44E2AF39297B34E1F861"/>
          </w:placeholder>
          <w:text w:multiLine="1"/>
        </w:sdtPr>
        <w:sdtEndPr/>
        <w:sdtContent>
          <w:r w:rsidR="00CC776A" w:rsidRPr="00D13F8F">
            <w:rPr>
              <w:color w:val="auto"/>
            </w:rPr>
            <w:t>Delegate</w:t>
          </w:r>
          <w:r w:rsidR="00B95D2C">
            <w:rPr>
              <w:color w:val="auto"/>
            </w:rPr>
            <w:t>s</w:t>
          </w:r>
          <w:r w:rsidR="00CC776A" w:rsidRPr="00D13F8F">
            <w:rPr>
              <w:color w:val="auto"/>
            </w:rPr>
            <w:t xml:space="preserve"> </w:t>
          </w:r>
          <w:r w:rsidR="004629A3" w:rsidRPr="00D13F8F">
            <w:rPr>
              <w:color w:val="auto"/>
            </w:rPr>
            <w:t>Maynor</w:t>
          </w:r>
          <w:r w:rsidR="00B95D2C">
            <w:rPr>
              <w:color w:val="auto"/>
            </w:rPr>
            <w:t xml:space="preserve">, Phillips, Smith, Crouse, McGeehan, Horst, Steele, Willis, Gearheart, Hornby, and Hite </w:t>
          </w:r>
        </w:sdtContent>
      </w:sdt>
    </w:p>
    <w:p w14:paraId="7B37B2B1" w14:textId="7641E0A1" w:rsidR="00D47A26" w:rsidRPr="00D13F8F" w:rsidRDefault="00CD36CF" w:rsidP="002010BF">
      <w:pPr>
        <w:pStyle w:val="References"/>
        <w:rPr>
          <w:color w:val="auto"/>
        </w:rPr>
        <w:sectPr w:rsidR="00D47A26" w:rsidRPr="00D13F8F" w:rsidSect="004629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3F8F">
        <w:rPr>
          <w:color w:val="auto"/>
        </w:rPr>
        <w:t>[</w:t>
      </w:r>
      <w:sdt>
        <w:sdtPr>
          <w:rPr>
            <w:color w:val="auto"/>
          </w:rPr>
          <w:tag w:val="References"/>
          <w:id w:val="-1043047873"/>
          <w:placeholder>
            <w:docPart w:val="40D60AB5BD094BC49AE74ADF988EA743"/>
          </w:placeholder>
          <w:text w:multiLine="1"/>
        </w:sdtPr>
        <w:sdtEndPr/>
        <w:sdtContent>
          <w:r w:rsidR="00847A7D">
            <w:rPr>
              <w:color w:val="auto"/>
            </w:rPr>
            <w:t>Introduced January 26, 2024; Referred to the Committee on the Judiciary</w:t>
          </w:r>
        </w:sdtContent>
      </w:sdt>
      <w:r w:rsidRPr="00D13F8F">
        <w:rPr>
          <w:color w:val="auto"/>
        </w:rPr>
        <w:t>]</w:t>
      </w:r>
    </w:p>
    <w:p w14:paraId="69D25DF4" w14:textId="158E5C16" w:rsidR="00303684" w:rsidRPr="00D13F8F" w:rsidRDefault="0000526A" w:rsidP="00996F1F">
      <w:pPr>
        <w:pStyle w:val="TitleSection"/>
        <w:rPr>
          <w:color w:val="auto"/>
        </w:rPr>
      </w:pPr>
      <w:r w:rsidRPr="00D13F8F">
        <w:rPr>
          <w:color w:val="auto"/>
        </w:rPr>
        <w:lastRenderedPageBreak/>
        <w:t>A BILL</w:t>
      </w:r>
      <w:r w:rsidR="00824BC7" w:rsidRPr="00D13F8F">
        <w:rPr>
          <w:color w:val="auto"/>
        </w:rPr>
        <w:t xml:space="preserve"> to amend </w:t>
      </w:r>
      <w:r w:rsidR="00FF2F81" w:rsidRPr="00D13F8F">
        <w:rPr>
          <w:color w:val="auto"/>
        </w:rPr>
        <w:t>and reenact §</w:t>
      </w:r>
      <w:r w:rsidR="004629A3" w:rsidRPr="00D13F8F">
        <w:rPr>
          <w:color w:val="auto"/>
        </w:rPr>
        <w:t>61-7-14</w:t>
      </w:r>
      <w:r w:rsidR="00FF2F81" w:rsidRPr="00D13F8F">
        <w:rPr>
          <w:color w:val="auto"/>
        </w:rPr>
        <w:t xml:space="preserve"> of </w:t>
      </w:r>
      <w:r w:rsidR="00824BC7" w:rsidRPr="00D13F8F">
        <w:rPr>
          <w:color w:val="auto"/>
        </w:rPr>
        <w:t>the Code of West Virginia, 1931, as amended</w:t>
      </w:r>
      <w:r w:rsidR="004629A3" w:rsidRPr="00D13F8F">
        <w:rPr>
          <w:color w:val="auto"/>
        </w:rPr>
        <w:t>,</w:t>
      </w:r>
      <w:r w:rsidR="00996F1F" w:rsidRPr="00D13F8F">
        <w:rPr>
          <w:color w:val="auto"/>
        </w:rPr>
        <w:t xml:space="preserve"> </w:t>
      </w:r>
      <w:r w:rsidR="00824BC7" w:rsidRPr="00D13F8F">
        <w:rPr>
          <w:color w:val="auto"/>
        </w:rPr>
        <w:t xml:space="preserve">relating </w:t>
      </w:r>
      <w:r w:rsidR="004629A3" w:rsidRPr="00D13F8F">
        <w:rPr>
          <w:color w:val="auto"/>
        </w:rPr>
        <w:t>to updating the Business Liability Protection Act</w:t>
      </w:r>
      <w:r w:rsidR="00996F1F" w:rsidRPr="00D13F8F">
        <w:rPr>
          <w:color w:val="auto"/>
        </w:rPr>
        <w:t>.</w:t>
      </w:r>
    </w:p>
    <w:p w14:paraId="6731D787" w14:textId="6BD57AA5" w:rsidR="00C33014" w:rsidRPr="00D13F8F" w:rsidRDefault="00303684" w:rsidP="00FF2F81">
      <w:pPr>
        <w:pStyle w:val="EnactingClause"/>
        <w:rPr>
          <w:color w:val="auto"/>
        </w:rPr>
      </w:pPr>
      <w:r w:rsidRPr="00D13F8F">
        <w:rPr>
          <w:color w:val="auto"/>
        </w:rPr>
        <w:t>Be it enacted by the Legislature of West Virginia:</w:t>
      </w:r>
      <w:r w:rsidR="00FF2F81" w:rsidRPr="00D13F8F">
        <w:rPr>
          <w:color w:val="auto"/>
        </w:rPr>
        <w:t xml:space="preserve"> </w:t>
      </w:r>
    </w:p>
    <w:p w14:paraId="33CFC237" w14:textId="77777777" w:rsidR="004629A3" w:rsidRPr="00D13F8F" w:rsidRDefault="004629A3" w:rsidP="004808F3">
      <w:pPr>
        <w:pStyle w:val="Note"/>
        <w:rPr>
          <w:color w:val="auto"/>
        </w:rPr>
        <w:sectPr w:rsidR="004629A3" w:rsidRPr="00D13F8F" w:rsidSect="004629A3">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3F4723F" w14:textId="483E5E4B" w:rsidR="004629A3" w:rsidRPr="00D13F8F" w:rsidRDefault="004629A3" w:rsidP="004629A3">
      <w:pPr>
        <w:pStyle w:val="ArticleHeading"/>
        <w:rPr>
          <w:color w:val="auto"/>
        </w:rPr>
      </w:pPr>
      <w:r w:rsidRPr="00D13F8F">
        <w:rPr>
          <w:color w:val="auto"/>
        </w:rPr>
        <w:t xml:space="preserve">ARTICLE 7. DANGEROUS WEAPONS. </w:t>
      </w:r>
    </w:p>
    <w:p w14:paraId="3DB884B1" w14:textId="77777777" w:rsidR="004629A3" w:rsidRPr="00D13F8F" w:rsidRDefault="004629A3" w:rsidP="004808F3">
      <w:pPr>
        <w:pStyle w:val="Note"/>
        <w:rPr>
          <w:color w:val="auto"/>
        </w:rPr>
        <w:sectPr w:rsidR="004629A3" w:rsidRPr="00D13F8F" w:rsidSect="004629A3">
          <w:type w:val="continuous"/>
          <w:pgSz w:w="12240" w:h="15840" w:code="1"/>
          <w:pgMar w:top="1440" w:right="1440" w:bottom="1440" w:left="1440" w:header="720" w:footer="720" w:gutter="0"/>
          <w:lnNumType w:countBy="1" w:restart="newSection"/>
          <w:cols w:space="720"/>
          <w:titlePg/>
          <w:docGrid w:linePitch="360"/>
        </w:sectPr>
      </w:pPr>
    </w:p>
    <w:p w14:paraId="0132DEF5" w14:textId="77777777" w:rsidR="004629A3" w:rsidRPr="00D13F8F" w:rsidRDefault="004629A3" w:rsidP="004629A3">
      <w:pPr>
        <w:pStyle w:val="SectionHeading"/>
        <w:rPr>
          <w:color w:val="auto"/>
        </w:rPr>
      </w:pPr>
      <w:r w:rsidRPr="00D13F8F">
        <w:rPr>
          <w:color w:val="auto"/>
        </w:rPr>
        <w:t>§61-7-14. Right of certain persons to limit possession of firearms on premises.</w:t>
      </w:r>
    </w:p>
    <w:p w14:paraId="17A00EFC" w14:textId="77777777" w:rsidR="004629A3" w:rsidRPr="00D13F8F" w:rsidRDefault="004629A3" w:rsidP="00364485">
      <w:pPr>
        <w:ind w:left="720" w:hanging="720"/>
        <w:jc w:val="both"/>
        <w:outlineLvl w:val="3"/>
        <w:rPr>
          <w:rFonts w:cs="Arial"/>
          <w:b/>
          <w:color w:val="auto"/>
        </w:rPr>
        <w:sectPr w:rsidR="004629A3" w:rsidRPr="00D13F8F" w:rsidSect="00C633DE">
          <w:type w:val="continuous"/>
          <w:pgSz w:w="12240" w:h="15840" w:code="1"/>
          <w:pgMar w:top="1440" w:right="1440" w:bottom="1440" w:left="1440" w:header="720" w:footer="720" w:gutter="0"/>
          <w:lnNumType w:countBy="1" w:restart="newSection"/>
          <w:cols w:space="720"/>
          <w:titlePg/>
          <w:docGrid w:linePitch="360"/>
        </w:sectPr>
      </w:pPr>
    </w:p>
    <w:p w14:paraId="726B92F1" w14:textId="3E43B40B" w:rsidR="004629A3" w:rsidRPr="00D13F8F" w:rsidRDefault="004629A3" w:rsidP="00364485">
      <w:pPr>
        <w:ind w:firstLine="720"/>
        <w:jc w:val="both"/>
        <w:rPr>
          <w:rFonts w:cs="Arial"/>
          <w:color w:val="auto"/>
        </w:rPr>
      </w:pPr>
      <w:r w:rsidRPr="00D13F8F">
        <w:rPr>
          <w:rFonts w:cs="Arial"/>
          <w:color w:val="auto"/>
        </w:rPr>
        <w:t>This section may be referred to as "The Business Liability Protection Act".</w:t>
      </w:r>
    </w:p>
    <w:p w14:paraId="23F11223" w14:textId="77777777" w:rsidR="004629A3" w:rsidRPr="00D13F8F" w:rsidRDefault="004629A3" w:rsidP="00364485">
      <w:pPr>
        <w:ind w:firstLine="720"/>
        <w:jc w:val="both"/>
        <w:rPr>
          <w:rFonts w:cs="Arial"/>
          <w:color w:val="auto"/>
        </w:rPr>
      </w:pPr>
      <w:r w:rsidRPr="00D13F8F">
        <w:rPr>
          <w:rFonts w:cs="Arial"/>
          <w:color w:val="auto"/>
        </w:rPr>
        <w:t>(a) As used in this section:</w:t>
      </w:r>
    </w:p>
    <w:p w14:paraId="72519E35" w14:textId="0B8ED44C" w:rsidR="004629A3" w:rsidRPr="00D13F8F" w:rsidRDefault="004629A3" w:rsidP="00364485">
      <w:pPr>
        <w:ind w:firstLine="720"/>
        <w:jc w:val="both"/>
        <w:rPr>
          <w:rFonts w:cs="Arial"/>
          <w:color w:val="auto"/>
        </w:rPr>
      </w:pPr>
      <w:r w:rsidRPr="00D13F8F">
        <w:rPr>
          <w:rFonts w:cs="Arial"/>
          <w:color w:val="auto"/>
        </w:rPr>
        <w:t>(1) "Parking lot" means any property that is used for parking motor vehicles and is available to customers, employees, or invitees for temporary or long</w:t>
      </w:r>
      <w:r w:rsidRPr="00D13F8F">
        <w:rPr>
          <w:rFonts w:ascii="Cambria Math" w:hAnsi="Cambria Math" w:cs="Cambria Math"/>
          <w:color w:val="auto"/>
        </w:rPr>
        <w:t>‐</w:t>
      </w:r>
      <w:r w:rsidRPr="00D13F8F">
        <w:rPr>
          <w:rFonts w:cs="Arial"/>
          <w:color w:val="auto"/>
        </w:rPr>
        <w:t xml:space="preserve">term parking or storage of motor vehicles: </w:t>
      </w:r>
      <w:r w:rsidRPr="00D13F8F">
        <w:rPr>
          <w:rFonts w:cs="Arial"/>
          <w:i/>
          <w:iCs/>
          <w:color w:val="auto"/>
        </w:rPr>
        <w:t>Provided</w:t>
      </w:r>
      <w:r w:rsidRPr="00D13F8F">
        <w:rPr>
          <w:rFonts w:cs="Arial"/>
          <w:color w:val="auto"/>
        </w:rPr>
        <w:t>, That for purposes of this section, parking lot does not include the private parking area at a business located at the primary residence of the property owner.</w:t>
      </w:r>
    </w:p>
    <w:p w14:paraId="402F3AC2" w14:textId="58FCCCD4" w:rsidR="004629A3" w:rsidRPr="00D13F8F" w:rsidRDefault="004629A3" w:rsidP="00364485">
      <w:pPr>
        <w:ind w:firstLine="720"/>
        <w:jc w:val="both"/>
        <w:rPr>
          <w:rFonts w:cs="Arial"/>
          <w:color w:val="auto"/>
        </w:rPr>
      </w:pPr>
      <w:r w:rsidRPr="00D13F8F">
        <w:rPr>
          <w:rFonts w:cs="Arial"/>
          <w:color w:val="auto"/>
        </w:rPr>
        <w:t xml:space="preserve">(2) "Motor vehicle" means any privately-owned automobile, truck, minivan, sports utility vehicle, motor home, recreational vehicle, motorcycle, motor scooter, or any other vehicle operated on the roads of this state and, which is required to be registered under state law: </w:t>
      </w:r>
      <w:r w:rsidRPr="00D13F8F">
        <w:rPr>
          <w:rFonts w:cs="Arial"/>
          <w:i/>
          <w:iCs/>
          <w:color w:val="auto"/>
        </w:rPr>
        <w:t>Provided</w:t>
      </w:r>
      <w:r w:rsidRPr="00D13F8F">
        <w:rPr>
          <w:rFonts w:cs="Arial"/>
          <w:color w:val="auto"/>
        </w:rPr>
        <w:t>, That for purposes of this section, motor vehicle does not mean vehicles owned, rented, or leased by an employer and used by the employee in the course of employment.</w:t>
      </w:r>
    </w:p>
    <w:p w14:paraId="6EEE06B4" w14:textId="70B87C0D" w:rsidR="004629A3" w:rsidRPr="00D13F8F" w:rsidRDefault="004629A3" w:rsidP="00364485">
      <w:pPr>
        <w:ind w:firstLine="720"/>
        <w:jc w:val="both"/>
        <w:rPr>
          <w:rFonts w:cs="Arial"/>
          <w:color w:val="auto"/>
        </w:rPr>
      </w:pPr>
      <w:r w:rsidRPr="00D13F8F">
        <w:rPr>
          <w:rFonts w:cs="Arial"/>
          <w:color w:val="auto"/>
        </w:rPr>
        <w:t>(3) "Employee" means any person, who is over 18 years of age, not prohibited from possessing firearms by the provisions of this code or federal law, and</w:t>
      </w:r>
    </w:p>
    <w:p w14:paraId="3C842C9D" w14:textId="77777777" w:rsidR="004629A3" w:rsidRPr="00D13F8F" w:rsidRDefault="004629A3" w:rsidP="00364485">
      <w:pPr>
        <w:ind w:firstLine="720"/>
        <w:jc w:val="both"/>
        <w:rPr>
          <w:rFonts w:cs="Arial"/>
          <w:color w:val="auto"/>
        </w:rPr>
      </w:pPr>
      <w:r w:rsidRPr="00D13F8F">
        <w:rPr>
          <w:rFonts w:cs="Arial"/>
          <w:color w:val="auto"/>
        </w:rPr>
        <w:t>(A) Works for salary, wages, or other remuneration;</w:t>
      </w:r>
    </w:p>
    <w:p w14:paraId="35B05B60" w14:textId="77777777" w:rsidR="004629A3" w:rsidRPr="00D13F8F" w:rsidRDefault="004629A3" w:rsidP="00364485">
      <w:pPr>
        <w:ind w:firstLine="720"/>
        <w:jc w:val="both"/>
        <w:rPr>
          <w:rFonts w:cs="Arial"/>
          <w:color w:val="auto"/>
        </w:rPr>
      </w:pPr>
      <w:r w:rsidRPr="00D13F8F">
        <w:rPr>
          <w:rFonts w:cs="Arial"/>
          <w:color w:val="auto"/>
        </w:rPr>
        <w:t>(B) Is an independent contractor; or</w:t>
      </w:r>
    </w:p>
    <w:p w14:paraId="49AE51A2" w14:textId="77777777" w:rsidR="004629A3" w:rsidRPr="00D13F8F" w:rsidRDefault="004629A3" w:rsidP="00364485">
      <w:pPr>
        <w:ind w:firstLine="720"/>
        <w:jc w:val="both"/>
        <w:rPr>
          <w:rFonts w:cs="Arial"/>
          <w:color w:val="auto"/>
        </w:rPr>
      </w:pPr>
      <w:r w:rsidRPr="00D13F8F">
        <w:rPr>
          <w:rFonts w:cs="Arial"/>
          <w:color w:val="auto"/>
        </w:rPr>
        <w:t>(C) Is a volunteer, intern, or other similar individual for an employer.</w:t>
      </w:r>
    </w:p>
    <w:p w14:paraId="3F7E92F0" w14:textId="13A5A16E" w:rsidR="004629A3" w:rsidRPr="00D13F8F" w:rsidRDefault="004629A3" w:rsidP="00364485">
      <w:pPr>
        <w:ind w:firstLine="720"/>
        <w:jc w:val="both"/>
        <w:rPr>
          <w:rFonts w:cs="Arial"/>
          <w:color w:val="auto"/>
        </w:rPr>
      </w:pPr>
      <w:r w:rsidRPr="00D13F8F">
        <w:rPr>
          <w:rFonts w:cs="Arial"/>
          <w:color w:val="auto"/>
        </w:rPr>
        <w:t>(4) "Employer" means any business that is a sole proprietorship, partnership, corporation, limited liability company, professional association, cooperative, joint venture, trust, firm, institution, association, or public-sector entity, that has employees.</w:t>
      </w:r>
    </w:p>
    <w:p w14:paraId="75D7C7EB" w14:textId="7D732BAA" w:rsidR="004629A3" w:rsidRPr="00D13F8F" w:rsidRDefault="004629A3" w:rsidP="00364485">
      <w:pPr>
        <w:ind w:firstLine="720"/>
        <w:jc w:val="both"/>
        <w:rPr>
          <w:rFonts w:cs="Arial"/>
          <w:color w:val="auto"/>
        </w:rPr>
      </w:pPr>
      <w:r w:rsidRPr="00D13F8F">
        <w:rPr>
          <w:rFonts w:cs="Arial"/>
          <w:color w:val="auto"/>
        </w:rPr>
        <w:t>(5) "Invitee" means any business invitee, including a customer or visitor, who is lawfully on the premises of a public or private employer.</w:t>
      </w:r>
    </w:p>
    <w:p w14:paraId="721D6E31" w14:textId="60517791" w:rsidR="004629A3" w:rsidRPr="00D13F8F" w:rsidRDefault="004629A3" w:rsidP="00364485">
      <w:pPr>
        <w:ind w:firstLine="720"/>
        <w:jc w:val="both"/>
        <w:rPr>
          <w:rFonts w:cs="Arial"/>
          <w:color w:val="auto"/>
        </w:rPr>
      </w:pPr>
      <w:r w:rsidRPr="00D13F8F">
        <w:rPr>
          <w:rFonts w:cs="Arial"/>
          <w:color w:val="auto"/>
        </w:rPr>
        <w:t xml:space="preserve">(6) "Locked inside or locked to" means </w:t>
      </w:r>
    </w:p>
    <w:p w14:paraId="6E193653" w14:textId="77777777" w:rsidR="004629A3" w:rsidRPr="00D13F8F" w:rsidRDefault="004629A3" w:rsidP="00364485">
      <w:pPr>
        <w:ind w:firstLine="720"/>
        <w:jc w:val="both"/>
        <w:rPr>
          <w:rFonts w:cs="Arial"/>
          <w:color w:val="auto"/>
        </w:rPr>
      </w:pPr>
      <w:r w:rsidRPr="00D13F8F">
        <w:rPr>
          <w:rFonts w:cs="Arial"/>
          <w:color w:val="auto"/>
        </w:rPr>
        <w:t>(A) The vehicle is locked; or</w:t>
      </w:r>
    </w:p>
    <w:p w14:paraId="5845F6FA" w14:textId="77777777" w:rsidR="004629A3" w:rsidRPr="00D13F8F" w:rsidRDefault="004629A3" w:rsidP="00364485">
      <w:pPr>
        <w:ind w:firstLine="720"/>
        <w:jc w:val="both"/>
        <w:rPr>
          <w:rFonts w:cs="Arial"/>
          <w:color w:val="auto"/>
        </w:rPr>
      </w:pPr>
      <w:r w:rsidRPr="00D13F8F">
        <w:rPr>
          <w:rFonts w:cs="Arial"/>
          <w:color w:val="auto"/>
        </w:rPr>
        <w:t xml:space="preserve">(B) The firearm is in a locked trunk, glove box, or other interior compartment, or </w:t>
      </w:r>
    </w:p>
    <w:p w14:paraId="0F20B329" w14:textId="77777777" w:rsidR="004629A3" w:rsidRPr="00D13F8F" w:rsidRDefault="004629A3" w:rsidP="00364485">
      <w:pPr>
        <w:ind w:firstLine="720"/>
        <w:jc w:val="both"/>
        <w:rPr>
          <w:rFonts w:cs="Arial"/>
          <w:color w:val="auto"/>
        </w:rPr>
      </w:pPr>
      <w:r w:rsidRPr="00D13F8F">
        <w:rPr>
          <w:rFonts w:cs="Arial"/>
          <w:color w:val="auto"/>
        </w:rPr>
        <w:t>(C) The firearm is in a locked container securely fixed to the vehicle; or</w:t>
      </w:r>
    </w:p>
    <w:p w14:paraId="7485D34E" w14:textId="77777777" w:rsidR="004629A3" w:rsidRPr="00D13F8F" w:rsidRDefault="004629A3" w:rsidP="00364485">
      <w:pPr>
        <w:ind w:firstLine="720"/>
        <w:jc w:val="both"/>
        <w:rPr>
          <w:rFonts w:cs="Arial"/>
          <w:color w:val="auto"/>
        </w:rPr>
      </w:pPr>
      <w:r w:rsidRPr="00D13F8F">
        <w:rPr>
          <w:rFonts w:cs="Arial"/>
          <w:color w:val="auto"/>
        </w:rPr>
        <w:t>(D) The firearm is secured and locked to the vehicle itself by the use of some form of attachment and lock.</w:t>
      </w:r>
    </w:p>
    <w:p w14:paraId="4D084601" w14:textId="769A82F9" w:rsidR="004629A3" w:rsidRPr="00D13F8F" w:rsidRDefault="004629A3" w:rsidP="00364485">
      <w:pPr>
        <w:ind w:firstLine="720"/>
        <w:jc w:val="both"/>
        <w:rPr>
          <w:rFonts w:cs="Arial"/>
          <w:color w:val="auto"/>
        </w:rPr>
      </w:pPr>
      <w:r w:rsidRPr="00D13F8F">
        <w:rPr>
          <w:rFonts w:cs="Arial"/>
          <w:color w:val="auto"/>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D13F8F">
        <w:rPr>
          <w:rFonts w:cs="Arial"/>
          <w:i/>
          <w:iCs/>
          <w:color w:val="auto"/>
        </w:rPr>
        <w:t>Provided</w:t>
      </w:r>
      <w:r w:rsidRPr="00D13F8F">
        <w:rPr>
          <w:rFonts w:cs="Arial"/>
          <w:color w:val="auto"/>
        </w:rPr>
        <w:t xml:space="preserve">, That for purposes of this section "person" means an individual or any entity which may acquire title to real property: </w:t>
      </w:r>
      <w:r w:rsidRPr="00D13F8F">
        <w:rPr>
          <w:rFonts w:cs="Arial"/>
          <w:i/>
          <w:iCs/>
          <w:color w:val="auto"/>
        </w:rPr>
        <w:t>Provided, however</w:t>
      </w:r>
      <w:r w:rsidRPr="00D13F8F">
        <w:rPr>
          <w:rFonts w:cs="Arial"/>
          <w:color w:val="auto"/>
        </w:rPr>
        <w:t>, That for purposes of this section "natural person" means an individual human being.</w:t>
      </w:r>
    </w:p>
    <w:p w14:paraId="51727924" w14:textId="77777777" w:rsidR="004629A3" w:rsidRPr="00D13F8F" w:rsidRDefault="004629A3" w:rsidP="00364485">
      <w:pPr>
        <w:ind w:firstLine="720"/>
        <w:jc w:val="both"/>
        <w:rPr>
          <w:rFonts w:cs="Arial"/>
          <w:color w:val="auto"/>
        </w:rPr>
      </w:pPr>
      <w:r w:rsidRPr="00D13F8F">
        <w:rPr>
          <w:rFonts w:cs="Arial"/>
          <w:color w:val="auto"/>
        </w:rPr>
        <w:t xml:space="preserve">(c)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w:t>
      </w:r>
      <w:r w:rsidRPr="00D13F8F">
        <w:rPr>
          <w:rFonts w:cs="Arial"/>
          <w:i/>
          <w:iCs/>
          <w:color w:val="auto"/>
        </w:rPr>
        <w:t>Provided</w:t>
      </w:r>
      <w:r w:rsidRPr="00D13F8F">
        <w:rPr>
          <w:rFonts w:cs="Arial"/>
          <w:color w:val="auto"/>
        </w:rPr>
        <w:t xml:space="preserve">,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w:t>
      </w:r>
      <w:r w:rsidRPr="00D13F8F">
        <w:rPr>
          <w:rFonts w:cs="Arial"/>
          <w:i/>
          <w:iCs/>
          <w:color w:val="auto"/>
        </w:rPr>
        <w:t>Provided</w:t>
      </w:r>
      <w:r w:rsidRPr="00D13F8F">
        <w:rPr>
          <w:rFonts w:cs="Arial"/>
          <w:color w:val="auto"/>
        </w:rPr>
        <w:t xml:space="preserve">, </w:t>
      </w:r>
      <w:r w:rsidRPr="00D13F8F">
        <w:rPr>
          <w:rFonts w:cs="Arial"/>
          <w:i/>
          <w:iCs/>
          <w:color w:val="auto"/>
        </w:rPr>
        <w:t>however</w:t>
      </w:r>
      <w:r w:rsidRPr="00D13F8F">
        <w:rPr>
          <w:rFonts w:cs="Arial"/>
          <w:color w:val="auto"/>
        </w:rPr>
        <w:t>,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2F9E3FAF" w14:textId="77777777" w:rsidR="004629A3" w:rsidRPr="00D13F8F" w:rsidRDefault="004629A3" w:rsidP="00364485">
      <w:pPr>
        <w:ind w:firstLine="720"/>
        <w:jc w:val="both"/>
        <w:rPr>
          <w:rFonts w:cs="Arial"/>
          <w:color w:val="auto"/>
        </w:rPr>
      </w:pPr>
      <w:r w:rsidRPr="00D13F8F">
        <w:rPr>
          <w:rFonts w:cs="Arial"/>
          <w:color w:val="auto"/>
        </w:rPr>
        <w:t>(d) Prohibited acts. – Notwithstanding the provisions of subsections (b) and (c) of this section:</w:t>
      </w:r>
    </w:p>
    <w:p w14:paraId="64FDDBBD" w14:textId="77777777" w:rsidR="004629A3" w:rsidRPr="00D13F8F" w:rsidRDefault="004629A3" w:rsidP="00364485">
      <w:pPr>
        <w:ind w:firstLine="720"/>
        <w:jc w:val="both"/>
        <w:rPr>
          <w:rFonts w:cs="Arial"/>
          <w:color w:val="auto"/>
        </w:rPr>
      </w:pPr>
      <w:r w:rsidRPr="00D13F8F">
        <w:rPr>
          <w:rFonts w:cs="Arial"/>
          <w:color w:val="auto"/>
        </w:rPr>
        <w:t xml:space="preserve">(1) No owner, lessee, or other person charged with the care, custody, and control of real property may prohibit any customer, employee, or invitee from possessing any legally owned firearm, when the firearm is </w:t>
      </w:r>
    </w:p>
    <w:p w14:paraId="79E3C037" w14:textId="77777777" w:rsidR="004629A3" w:rsidRPr="00D13F8F" w:rsidRDefault="004629A3" w:rsidP="00364485">
      <w:pPr>
        <w:ind w:firstLine="720"/>
        <w:jc w:val="both"/>
        <w:rPr>
          <w:rFonts w:cs="Arial"/>
          <w:color w:val="auto"/>
        </w:rPr>
      </w:pPr>
      <w:r w:rsidRPr="00D13F8F">
        <w:rPr>
          <w:rFonts w:cs="Arial"/>
          <w:color w:val="auto"/>
        </w:rPr>
        <w:t>(A) Lawfully possessed;</w:t>
      </w:r>
    </w:p>
    <w:p w14:paraId="31520707" w14:textId="77777777" w:rsidR="004629A3" w:rsidRPr="00D13F8F" w:rsidRDefault="004629A3" w:rsidP="00364485">
      <w:pPr>
        <w:ind w:firstLine="720"/>
        <w:jc w:val="both"/>
        <w:rPr>
          <w:rFonts w:cs="Arial"/>
          <w:color w:val="auto"/>
        </w:rPr>
      </w:pPr>
      <w:r w:rsidRPr="00D13F8F">
        <w:rPr>
          <w:rFonts w:cs="Arial"/>
          <w:color w:val="auto"/>
        </w:rPr>
        <w:t xml:space="preserve">(B) Out of view; </w:t>
      </w:r>
    </w:p>
    <w:p w14:paraId="32E45390" w14:textId="77777777" w:rsidR="004629A3" w:rsidRPr="00D13F8F" w:rsidRDefault="004629A3" w:rsidP="00364485">
      <w:pPr>
        <w:ind w:firstLine="720"/>
        <w:jc w:val="both"/>
        <w:rPr>
          <w:rFonts w:cs="Arial"/>
          <w:color w:val="auto"/>
        </w:rPr>
      </w:pPr>
      <w:r w:rsidRPr="00D13F8F">
        <w:rPr>
          <w:rFonts w:cs="Arial"/>
          <w:color w:val="auto"/>
        </w:rPr>
        <w:t xml:space="preserve">(C) Locked inside or locked to a motor vehicle in a parking lot; and </w:t>
      </w:r>
    </w:p>
    <w:p w14:paraId="7C6681BE" w14:textId="77777777" w:rsidR="004629A3" w:rsidRPr="00D13F8F" w:rsidRDefault="004629A3" w:rsidP="00364485">
      <w:pPr>
        <w:ind w:firstLine="720"/>
        <w:jc w:val="both"/>
        <w:rPr>
          <w:rFonts w:cs="Arial"/>
          <w:color w:val="auto"/>
        </w:rPr>
      </w:pPr>
      <w:r w:rsidRPr="00D13F8F">
        <w:rPr>
          <w:rFonts w:cs="Arial"/>
          <w:color w:val="auto"/>
        </w:rPr>
        <w:t>(D) When the customer, employee, or invitee is lawfully allowed to be present in that area.</w:t>
      </w:r>
    </w:p>
    <w:p w14:paraId="038C4C57" w14:textId="77777777" w:rsidR="004629A3" w:rsidRPr="00D13F8F" w:rsidRDefault="004629A3" w:rsidP="00364485">
      <w:pPr>
        <w:ind w:firstLine="720"/>
        <w:jc w:val="both"/>
        <w:rPr>
          <w:rFonts w:cs="Arial"/>
          <w:color w:val="auto"/>
        </w:rPr>
      </w:pPr>
      <w:r w:rsidRPr="00D13F8F">
        <w:rPr>
          <w:rFonts w:cs="Arial"/>
          <w:color w:val="auto"/>
        </w:rPr>
        <w:t xml:space="preserve">(2) No owner, lessee, or other person charged with the care, custody, and control of real property may violate the privacy rights of a customer, employee, or invitee either </w:t>
      </w:r>
    </w:p>
    <w:p w14:paraId="385951E4" w14:textId="77777777" w:rsidR="004629A3" w:rsidRPr="00D13F8F" w:rsidRDefault="004629A3" w:rsidP="00364485">
      <w:pPr>
        <w:ind w:firstLine="720"/>
        <w:jc w:val="both"/>
        <w:rPr>
          <w:rFonts w:cs="Arial"/>
          <w:strike/>
          <w:color w:val="auto"/>
        </w:rPr>
      </w:pPr>
      <w:r w:rsidRPr="00D13F8F">
        <w:rPr>
          <w:rFonts w:cs="Arial"/>
          <w:strike/>
          <w:color w:val="auto"/>
        </w:rPr>
        <w:t xml:space="preserve">(A) By verbal or written inquiry, regarding the presence or absence of a firearm locked inside or locked to a motor vehicle in a parking lot; or </w:t>
      </w:r>
    </w:p>
    <w:p w14:paraId="55A758B7" w14:textId="0EB86084" w:rsidR="004629A3" w:rsidRPr="00D13F8F" w:rsidRDefault="004629A3" w:rsidP="00364485">
      <w:pPr>
        <w:ind w:firstLine="720"/>
        <w:jc w:val="both"/>
        <w:rPr>
          <w:rFonts w:cs="Arial"/>
          <w:color w:val="auto"/>
        </w:rPr>
      </w:pPr>
      <w:r w:rsidRPr="00D13F8F">
        <w:rPr>
          <w:rFonts w:cs="Arial"/>
          <w:strike/>
          <w:color w:val="auto"/>
        </w:rPr>
        <w:t>(B)</w:t>
      </w:r>
      <w:r w:rsidRPr="00D13F8F">
        <w:rPr>
          <w:rFonts w:cs="Arial"/>
          <w:color w:val="auto"/>
        </w:rPr>
        <w:t xml:space="preserve"> </w:t>
      </w:r>
      <w:r w:rsidRPr="00D13F8F">
        <w:rPr>
          <w:rFonts w:cs="Arial"/>
          <w:color w:val="auto"/>
          <w:u w:val="single"/>
        </w:rPr>
        <w:t>(A)</w:t>
      </w:r>
      <w:r w:rsidRPr="00D13F8F">
        <w:rPr>
          <w:rFonts w:cs="Arial"/>
          <w:color w:val="auto"/>
        </w:rPr>
        <w:t xml:space="preserve"> By conducting an actual search of a motor vehicle in a parking lot to ascertain the presence of a firearm within the vehicle: </w:t>
      </w:r>
      <w:r w:rsidRPr="00D13F8F">
        <w:rPr>
          <w:rFonts w:cs="Arial"/>
          <w:i/>
          <w:iCs/>
          <w:color w:val="auto"/>
        </w:rPr>
        <w:t>Provided</w:t>
      </w:r>
      <w:r w:rsidRPr="00D13F8F">
        <w:rPr>
          <w:rFonts w:cs="Arial"/>
          <w:color w:val="auto"/>
        </w:rPr>
        <w:t>, That a search of a motor vehicle in a parking lot to ascertain the presence of a firearm within that motor vehicle may only be conducted by on-duty, law enforcement personnel, in accordance with statutory and constitutional protections.</w:t>
      </w:r>
    </w:p>
    <w:p w14:paraId="100349DD" w14:textId="2F77F7DD" w:rsidR="004629A3" w:rsidRPr="00D13F8F" w:rsidRDefault="004629A3" w:rsidP="00364485">
      <w:pPr>
        <w:ind w:firstLine="720"/>
        <w:jc w:val="both"/>
        <w:rPr>
          <w:rFonts w:cs="Arial"/>
          <w:color w:val="auto"/>
        </w:rPr>
      </w:pPr>
      <w:r w:rsidRPr="00D13F8F">
        <w:rPr>
          <w:rFonts w:cs="Arial"/>
          <w:strike/>
          <w:color w:val="auto"/>
        </w:rPr>
        <w:t xml:space="preserve">(C) </w:t>
      </w:r>
      <w:r w:rsidRPr="00D13F8F">
        <w:rPr>
          <w:rFonts w:cs="Arial"/>
          <w:color w:val="auto"/>
          <w:u w:val="single"/>
        </w:rPr>
        <w:t>(B)</w:t>
      </w:r>
      <w:r w:rsidRPr="00D13F8F">
        <w:rPr>
          <w:rFonts w:cs="Arial"/>
          <w:color w:val="auto"/>
        </w:rPr>
        <w:t xml:space="preserve"> No owner, lessee, or other person charged with the care, custody, and control of real property may </w:t>
      </w:r>
      <w:r w:rsidRPr="00D13F8F">
        <w:rPr>
          <w:rFonts w:cs="Arial"/>
          <w:strike/>
          <w:color w:val="auto"/>
        </w:rPr>
        <w:t>take any action against</w:t>
      </w:r>
      <w:r w:rsidRPr="00D13F8F">
        <w:rPr>
          <w:rFonts w:cs="Arial"/>
          <w:color w:val="auto"/>
        </w:rPr>
        <w:t xml:space="preserve"> </w:t>
      </w:r>
      <w:r w:rsidRPr="00D13F8F">
        <w:rPr>
          <w:rFonts w:cs="Arial"/>
          <w:color w:val="auto"/>
          <w:u w:val="single"/>
        </w:rPr>
        <w:t>remove</w:t>
      </w:r>
      <w:r w:rsidRPr="00D13F8F">
        <w:rPr>
          <w:rFonts w:cs="Arial"/>
          <w:color w:val="auto"/>
        </w:rPr>
        <w:t xml:space="preserve"> a customer, employee, or invitee based upon verbal or written statements of any party concerning possession of a firearm stored inside a motor vehicle in a parking lot for lawful purposes, </w:t>
      </w:r>
      <w:r w:rsidRPr="00D13F8F">
        <w:rPr>
          <w:rFonts w:cs="Arial"/>
          <w:color w:val="auto"/>
          <w:u w:val="single"/>
        </w:rPr>
        <w:t>nor may they terminate an employee or take other adverse employment action against an employee</w:t>
      </w:r>
      <w:r w:rsidRPr="00D13F8F">
        <w:rPr>
          <w:rFonts w:cs="Arial"/>
          <w:color w:val="auto"/>
        </w:rPr>
        <w:t xml:space="preserve">, except upon statements made pertaining to unlawful purposes or threats of unlawful actions involving a firearm made in violation of §61-6-24 of this code. </w:t>
      </w:r>
    </w:p>
    <w:p w14:paraId="69354D8B" w14:textId="77777777" w:rsidR="004629A3" w:rsidRPr="00D13F8F" w:rsidRDefault="004629A3" w:rsidP="00364485">
      <w:pPr>
        <w:ind w:firstLine="720"/>
        <w:jc w:val="both"/>
        <w:rPr>
          <w:rFonts w:cs="Arial"/>
          <w:color w:val="auto"/>
        </w:rPr>
      </w:pPr>
      <w:r w:rsidRPr="00D13F8F">
        <w:rPr>
          <w:rFonts w:cs="Arial"/>
          <w:color w:val="auto"/>
        </w:rPr>
        <w:t>(3) No employer may condition employment upon either:</w:t>
      </w:r>
    </w:p>
    <w:p w14:paraId="3CECB86B" w14:textId="77777777" w:rsidR="004629A3" w:rsidRPr="00D13F8F" w:rsidRDefault="004629A3" w:rsidP="00364485">
      <w:pPr>
        <w:ind w:firstLine="720"/>
        <w:jc w:val="both"/>
        <w:rPr>
          <w:rFonts w:cs="Arial"/>
          <w:color w:val="auto"/>
        </w:rPr>
      </w:pPr>
      <w:r w:rsidRPr="00D13F8F">
        <w:rPr>
          <w:rFonts w:cs="Arial"/>
          <w:color w:val="auto"/>
        </w:rPr>
        <w:t>(A) The fact that an employee or prospective employee holds or does not hold a license issued pursuant to §61-7-4 or §61-7-4a of this code; or</w:t>
      </w:r>
    </w:p>
    <w:p w14:paraId="606BC26D" w14:textId="77777777" w:rsidR="004629A3" w:rsidRPr="00D13F8F" w:rsidRDefault="004629A3" w:rsidP="00364485">
      <w:pPr>
        <w:ind w:firstLine="720"/>
        <w:jc w:val="both"/>
        <w:rPr>
          <w:rFonts w:cs="Arial"/>
          <w:color w:val="auto"/>
        </w:rPr>
      </w:pPr>
      <w:r w:rsidRPr="00D13F8F">
        <w:rPr>
          <w:rFonts w:cs="Arial"/>
          <w:color w:val="auto"/>
        </w:rPr>
        <w:t>(B) An agreement with an employee or a prospective employee prohibiting that natural person from keeping a legal firearm locked inside or locked to a motor vehicle in a parking lot when the firearm is kept for lawful purposes.</w:t>
      </w:r>
    </w:p>
    <w:p w14:paraId="210EBC78" w14:textId="6B477E0D" w:rsidR="004629A3" w:rsidRPr="00D13F8F" w:rsidRDefault="004629A3" w:rsidP="00364485">
      <w:pPr>
        <w:ind w:firstLine="720"/>
        <w:jc w:val="both"/>
        <w:rPr>
          <w:rFonts w:cs="Arial"/>
          <w:color w:val="auto"/>
        </w:rPr>
      </w:pPr>
      <w:r w:rsidRPr="00D13F8F">
        <w:rPr>
          <w:rFonts w:cs="Arial"/>
          <w:color w:val="auto"/>
        </w:rPr>
        <w:t>(4) No owner, lessee, or other person charged with the care, custody, and control of real property may prohibit or attempt to prevent any customer, employee, or invitee from entering the parking lot of the person</w:t>
      </w:r>
      <w:r w:rsidR="00D7360C" w:rsidRPr="00D13F8F">
        <w:rPr>
          <w:rFonts w:cs="Arial"/>
          <w:color w:val="auto"/>
        </w:rPr>
        <w:t>'</w:t>
      </w:r>
      <w:r w:rsidRPr="00D13F8F">
        <w:rPr>
          <w:rFonts w:cs="Arial"/>
          <w:color w:val="auto"/>
        </w:rPr>
        <w:t>s place of business because the customer</w:t>
      </w:r>
      <w:r w:rsidR="00D7360C" w:rsidRPr="00D13F8F">
        <w:rPr>
          <w:rFonts w:cs="Arial"/>
          <w:color w:val="auto"/>
        </w:rPr>
        <w:t>'</w:t>
      </w:r>
      <w:r w:rsidRPr="00D13F8F">
        <w:rPr>
          <w:rFonts w:cs="Arial"/>
          <w:color w:val="auto"/>
        </w:rPr>
        <w:t>s, employee</w:t>
      </w:r>
      <w:r w:rsidR="00D7360C" w:rsidRPr="00D13F8F">
        <w:rPr>
          <w:rFonts w:cs="Arial"/>
          <w:color w:val="auto"/>
        </w:rPr>
        <w:t>'</w:t>
      </w:r>
      <w:r w:rsidRPr="00D13F8F">
        <w:rPr>
          <w:rFonts w:cs="Arial"/>
          <w:color w:val="auto"/>
        </w:rPr>
        <w:t>s, or invitee</w:t>
      </w:r>
      <w:r w:rsidR="00D7360C" w:rsidRPr="00D13F8F">
        <w:rPr>
          <w:rFonts w:cs="Arial"/>
          <w:color w:val="auto"/>
        </w:rPr>
        <w:t>'</w:t>
      </w:r>
      <w:r w:rsidRPr="00D13F8F">
        <w:rPr>
          <w:rFonts w:cs="Arial"/>
          <w:color w:val="auto"/>
        </w:rPr>
        <w:t>s motor vehicle contains a legal firearm being carried for lawful purposes that is out of view within the customer</w:t>
      </w:r>
      <w:r w:rsidR="00D7360C" w:rsidRPr="00D13F8F">
        <w:rPr>
          <w:rFonts w:cs="Arial"/>
          <w:color w:val="auto"/>
        </w:rPr>
        <w:t>'</w:t>
      </w:r>
      <w:r w:rsidRPr="00D13F8F">
        <w:rPr>
          <w:rFonts w:cs="Arial"/>
          <w:color w:val="auto"/>
        </w:rPr>
        <w:t>s, employee</w:t>
      </w:r>
      <w:r w:rsidR="00D7360C" w:rsidRPr="00D13F8F">
        <w:rPr>
          <w:rFonts w:cs="Arial"/>
          <w:color w:val="auto"/>
        </w:rPr>
        <w:t>'</w:t>
      </w:r>
      <w:r w:rsidRPr="00D13F8F">
        <w:rPr>
          <w:rFonts w:cs="Arial"/>
          <w:color w:val="auto"/>
        </w:rPr>
        <w:t>s, or invitee</w:t>
      </w:r>
      <w:r w:rsidR="00D7360C" w:rsidRPr="00D13F8F">
        <w:rPr>
          <w:rFonts w:cs="Arial"/>
          <w:color w:val="auto"/>
        </w:rPr>
        <w:t>'</w:t>
      </w:r>
      <w:r w:rsidRPr="00D13F8F">
        <w:rPr>
          <w:rFonts w:cs="Arial"/>
          <w:color w:val="auto"/>
        </w:rPr>
        <w:t>s motor vehicle.</w:t>
      </w:r>
    </w:p>
    <w:p w14:paraId="4D611E83" w14:textId="77777777" w:rsidR="004629A3" w:rsidRPr="00D13F8F" w:rsidRDefault="004629A3" w:rsidP="00364485">
      <w:pPr>
        <w:ind w:firstLine="720"/>
        <w:jc w:val="both"/>
        <w:rPr>
          <w:rFonts w:cs="Arial"/>
          <w:color w:val="auto"/>
        </w:rPr>
      </w:pPr>
      <w:r w:rsidRPr="00D13F8F">
        <w:rPr>
          <w:rFonts w:cs="Arial"/>
          <w:color w:val="auto"/>
        </w:rPr>
        <w:t>(e) Limitations on duty of care; immunity from civil liability. —</w:t>
      </w:r>
    </w:p>
    <w:p w14:paraId="21DC560B" w14:textId="77777777" w:rsidR="004629A3" w:rsidRPr="00D13F8F" w:rsidRDefault="004629A3" w:rsidP="00364485">
      <w:pPr>
        <w:ind w:firstLine="720"/>
        <w:jc w:val="both"/>
        <w:rPr>
          <w:rFonts w:cs="Arial"/>
          <w:color w:val="auto"/>
        </w:rPr>
      </w:pPr>
      <w:r w:rsidRPr="00D13F8F">
        <w:rPr>
          <w:rFonts w:cs="Arial"/>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1CDD9E4B" w14:textId="77777777" w:rsidR="004629A3" w:rsidRPr="00D13F8F" w:rsidRDefault="004629A3" w:rsidP="00364485">
      <w:pPr>
        <w:ind w:firstLine="720"/>
        <w:jc w:val="both"/>
        <w:rPr>
          <w:rFonts w:cs="Arial"/>
          <w:color w:val="auto"/>
        </w:rPr>
      </w:pPr>
      <w:r w:rsidRPr="00D13F8F">
        <w:rPr>
          <w:rFonts w:cs="Arial"/>
          <w:color w:val="auto"/>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7D0E62DB" w14:textId="77777777" w:rsidR="004629A3" w:rsidRPr="00D13F8F" w:rsidRDefault="004629A3" w:rsidP="00364485">
      <w:pPr>
        <w:ind w:firstLine="720"/>
        <w:jc w:val="both"/>
        <w:rPr>
          <w:rFonts w:cs="Arial"/>
          <w:color w:val="auto"/>
        </w:rPr>
      </w:pPr>
      <w:r w:rsidRPr="00D13F8F">
        <w:rPr>
          <w:rFonts w:cs="Arial"/>
          <w:color w:val="auto"/>
        </w:rPr>
        <w:t>(3) Nothing contained in this section may be interpreted to expand any existing duty or create any additional duty on the part of an employer, owner, lessee, or other person charged with the care, custody, and control of real property.</w:t>
      </w:r>
    </w:p>
    <w:p w14:paraId="2BF373EE" w14:textId="77777777" w:rsidR="004629A3" w:rsidRPr="00D13F8F" w:rsidRDefault="004629A3" w:rsidP="00364485">
      <w:pPr>
        <w:ind w:firstLine="720"/>
        <w:jc w:val="both"/>
        <w:rPr>
          <w:rFonts w:cs="Arial"/>
          <w:color w:val="auto"/>
        </w:rPr>
      </w:pPr>
      <w:r w:rsidRPr="00D13F8F">
        <w:rPr>
          <w:rFonts w:cs="Arial"/>
          <w:color w:val="auto"/>
        </w:rPr>
        <w:t>(f) Enforcement. – The Attorney General is authorized to enforce the provisions of subsection (d) of this section and may bring an action seeking either:</w:t>
      </w:r>
    </w:p>
    <w:p w14:paraId="35B33B6B" w14:textId="77777777" w:rsidR="004629A3" w:rsidRPr="00D13F8F" w:rsidRDefault="004629A3" w:rsidP="00364485">
      <w:pPr>
        <w:ind w:firstLine="720"/>
        <w:jc w:val="both"/>
        <w:rPr>
          <w:rFonts w:cs="Arial"/>
          <w:color w:val="auto"/>
        </w:rPr>
      </w:pPr>
      <w:r w:rsidRPr="00D13F8F">
        <w:rPr>
          <w:rFonts w:cs="Arial"/>
          <w:color w:val="auto"/>
        </w:rPr>
        <w:t xml:space="preserve">(1) Injunctive or other appropriate equitable relief to protect the exercise or enjoyment of the rights secured in subsection (d) of any customer, employee, or invitee; </w:t>
      </w:r>
    </w:p>
    <w:p w14:paraId="37FB3610" w14:textId="36DB893D" w:rsidR="004629A3" w:rsidRPr="00D13F8F" w:rsidRDefault="004629A3" w:rsidP="00364485">
      <w:pPr>
        <w:ind w:firstLine="720"/>
        <w:jc w:val="both"/>
        <w:rPr>
          <w:rFonts w:cs="Arial"/>
          <w:color w:val="auto"/>
        </w:rPr>
      </w:pPr>
      <w:r w:rsidRPr="00D13F8F">
        <w:rPr>
          <w:rFonts w:cs="Arial"/>
          <w:color w:val="auto"/>
        </w:rPr>
        <w:t>(2) Civil penalties of no more than $5,000 for each violation of subsection (d) and all costs and attorney</w:t>
      </w:r>
      <w:r w:rsidR="00512F1A" w:rsidRPr="00D13F8F">
        <w:rPr>
          <w:rFonts w:cs="Arial"/>
          <w:color w:val="auto"/>
        </w:rPr>
        <w:t>'</w:t>
      </w:r>
      <w:r w:rsidRPr="00D13F8F">
        <w:rPr>
          <w:rFonts w:cs="Arial"/>
          <w:color w:val="auto"/>
        </w:rPr>
        <w:t xml:space="preserve">s fees associated with bringing the action; or </w:t>
      </w:r>
    </w:p>
    <w:p w14:paraId="3B55D483" w14:textId="07A4F594" w:rsidR="004629A3" w:rsidRPr="00D13F8F" w:rsidRDefault="004629A3" w:rsidP="00364485">
      <w:pPr>
        <w:ind w:firstLine="720"/>
        <w:jc w:val="both"/>
        <w:rPr>
          <w:rFonts w:cs="Arial"/>
          <w:color w:val="auto"/>
        </w:rPr>
      </w:pPr>
      <w:r w:rsidRPr="00D13F8F">
        <w:rPr>
          <w:rFonts w:cs="Arial"/>
          <w:color w:val="auto"/>
        </w:rPr>
        <w:t>(3) Both the equitable relief and civil penalties described in subdivisions (1) and (2) of this section, including costs and attorney</w:t>
      </w:r>
      <w:r w:rsidR="00512F1A" w:rsidRPr="00D13F8F">
        <w:rPr>
          <w:rFonts w:cs="Arial"/>
          <w:color w:val="auto"/>
        </w:rPr>
        <w:t>'</w:t>
      </w:r>
      <w:r w:rsidRPr="00D13F8F">
        <w:rPr>
          <w:rFonts w:cs="Arial"/>
          <w:color w:val="auto"/>
        </w:rPr>
        <w:t>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66C6711E" w14:textId="71929002" w:rsidR="004629A3" w:rsidRPr="00D13F8F" w:rsidRDefault="004629A3" w:rsidP="00364485">
      <w:pPr>
        <w:ind w:firstLine="720"/>
        <w:jc w:val="both"/>
        <w:rPr>
          <w:rFonts w:cs="Arial"/>
          <w:color w:val="auto"/>
        </w:rPr>
      </w:pPr>
      <w:r w:rsidRPr="00D13F8F">
        <w:rPr>
          <w:rFonts w:cs="Arial"/>
          <w:color w:val="auto"/>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w:t>
      </w:r>
      <w:r w:rsidR="00512F1A" w:rsidRPr="00D13F8F">
        <w:rPr>
          <w:rFonts w:cs="Arial"/>
          <w:color w:val="auto"/>
        </w:rPr>
        <w:t>'</w:t>
      </w:r>
      <w:r w:rsidRPr="00D13F8F">
        <w:rPr>
          <w:rFonts w:cs="Arial"/>
          <w:color w:val="auto"/>
        </w:rPr>
        <w:t>s fees to the prevailing party.</w:t>
      </w:r>
    </w:p>
    <w:p w14:paraId="65EE6955" w14:textId="77777777" w:rsidR="004629A3" w:rsidRPr="00D13F8F" w:rsidRDefault="004629A3" w:rsidP="004808F3">
      <w:pPr>
        <w:pStyle w:val="Note"/>
        <w:rPr>
          <w:color w:val="auto"/>
        </w:rPr>
        <w:sectPr w:rsidR="004629A3" w:rsidRPr="00D13F8F" w:rsidSect="004629A3">
          <w:type w:val="continuous"/>
          <w:pgSz w:w="12240" w:h="15840" w:code="1"/>
          <w:pgMar w:top="1440" w:right="1440" w:bottom="1440" w:left="1440" w:header="720" w:footer="720" w:gutter="0"/>
          <w:lnNumType w:countBy="1" w:restart="newSection"/>
          <w:cols w:space="720"/>
          <w:titlePg/>
          <w:docGrid w:linePitch="360"/>
        </w:sectPr>
      </w:pPr>
    </w:p>
    <w:p w14:paraId="50573C7E" w14:textId="77777777" w:rsidR="004629A3" w:rsidRPr="00D13F8F" w:rsidRDefault="004629A3" w:rsidP="004808F3">
      <w:pPr>
        <w:pStyle w:val="Note"/>
        <w:rPr>
          <w:color w:val="auto"/>
        </w:rPr>
      </w:pPr>
    </w:p>
    <w:p w14:paraId="22DA221B" w14:textId="6B9AF0ED" w:rsidR="004808F3" w:rsidRPr="00D13F8F" w:rsidRDefault="004808F3" w:rsidP="004808F3">
      <w:pPr>
        <w:pStyle w:val="Note"/>
        <w:rPr>
          <w:color w:val="auto"/>
        </w:rPr>
      </w:pPr>
      <w:r w:rsidRPr="00D13F8F">
        <w:rPr>
          <w:color w:val="auto"/>
        </w:rPr>
        <w:t>NOTE: The purpose of this bill is to</w:t>
      </w:r>
      <w:r w:rsidR="004629A3" w:rsidRPr="00D13F8F">
        <w:rPr>
          <w:color w:val="auto"/>
        </w:rPr>
        <w:t xml:space="preserve"> update the Business Liability Protection Act</w:t>
      </w:r>
      <w:r w:rsidR="00D8799D" w:rsidRPr="00D13F8F">
        <w:rPr>
          <w:color w:val="auto"/>
        </w:rPr>
        <w:t>.</w:t>
      </w:r>
    </w:p>
    <w:p w14:paraId="255B341C" w14:textId="77777777" w:rsidR="004808F3" w:rsidRPr="00D13F8F" w:rsidRDefault="004808F3" w:rsidP="004808F3">
      <w:pPr>
        <w:pStyle w:val="Note"/>
        <w:rPr>
          <w:color w:val="auto"/>
        </w:rPr>
      </w:pPr>
      <w:r w:rsidRPr="00D13F8F">
        <w:rPr>
          <w:color w:val="auto"/>
        </w:rPr>
        <w:t>Strike-throughs indicate language that would be stricken from a heading or the present law and underscoring indicates new language that would be added.</w:t>
      </w:r>
    </w:p>
    <w:p w14:paraId="1B9750CD" w14:textId="4BCDAA41" w:rsidR="006865E9" w:rsidRPr="00D13F8F" w:rsidRDefault="006865E9" w:rsidP="00D47A26">
      <w:pPr>
        <w:pStyle w:val="Note"/>
        <w:widowControl/>
        <w:rPr>
          <w:color w:val="auto"/>
        </w:rPr>
      </w:pPr>
    </w:p>
    <w:sectPr w:rsidR="006865E9" w:rsidRPr="00D13F8F" w:rsidSect="004629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B171" w14:textId="77777777" w:rsidR="00EA6E15" w:rsidRPr="00B844FE" w:rsidRDefault="00EA6E15" w:rsidP="00B844FE">
      <w:r>
        <w:separator/>
      </w:r>
    </w:p>
  </w:endnote>
  <w:endnote w:type="continuationSeparator" w:id="0">
    <w:p w14:paraId="24E3EC6A" w14:textId="77777777" w:rsidR="00EA6E15" w:rsidRPr="00B844FE" w:rsidRDefault="00EA6E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10C7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0EF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4D95F6" w14:textId="39220978" w:rsidR="002A0269" w:rsidRDefault="00847A7D" w:rsidP="00DF199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21A5" w14:textId="77777777" w:rsidR="00646C88" w:rsidRDefault="00646C88" w:rsidP="00C451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E790C9" w14:textId="77777777" w:rsidR="00646C88" w:rsidRDefault="00646C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20582"/>
      <w:docPartObj>
        <w:docPartGallery w:val="Page Numbers (Bottom of Page)"/>
        <w:docPartUnique/>
      </w:docPartObj>
    </w:sdtPr>
    <w:sdtEndPr>
      <w:rPr>
        <w:noProof/>
      </w:rPr>
    </w:sdtEndPr>
    <w:sdtContent>
      <w:p w14:paraId="7E36F810" w14:textId="6991EB1F" w:rsidR="004629A3" w:rsidRDefault="004629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FCDDF" w14:textId="77777777" w:rsidR="004629A3" w:rsidRDefault="00462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5632" w14:textId="77777777" w:rsidR="00EA6E15" w:rsidRPr="00B844FE" w:rsidRDefault="00EA6E15" w:rsidP="00B844FE">
      <w:r>
        <w:separator/>
      </w:r>
    </w:p>
  </w:footnote>
  <w:footnote w:type="continuationSeparator" w:id="0">
    <w:p w14:paraId="078813B7" w14:textId="77777777" w:rsidR="00EA6E15" w:rsidRPr="00B844FE" w:rsidRDefault="00EA6E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77C" w14:textId="77777777" w:rsidR="002A0269" w:rsidRPr="00B844FE" w:rsidRDefault="00847A7D">
    <w:pPr>
      <w:pStyle w:val="Header"/>
    </w:pPr>
    <w:sdt>
      <w:sdtPr>
        <w:id w:val="-684364211"/>
        <w:placeholder>
          <w:docPart w:val="5733010C9907421EB18B50283E72CD5F"/>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5733010C9907421EB18B50283E72CD5F"/>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0234" w14:textId="5D2D09BA" w:rsidR="00E831B3" w:rsidRPr="00C33014" w:rsidRDefault="004629A3" w:rsidP="00C33014">
    <w:pPr>
      <w:pStyle w:val="Header"/>
    </w:pPr>
    <w:r>
      <w:t>Intr HB</w:t>
    </w:r>
    <w:r>
      <w:tab/>
    </w:r>
    <w:r>
      <w:tab/>
      <w:t>2024R3140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9309" w14:textId="5E733FF0" w:rsidR="002A0269" w:rsidRPr="002A0269" w:rsidRDefault="00B9512F" w:rsidP="002010BF">
    <w:pPr>
      <w:pStyle w:val="HeaderStyle"/>
    </w:pPr>
    <w:r>
      <w:tab/>
    </w:r>
    <w:r>
      <w:tab/>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BE9E" w14:textId="74ABCFD8" w:rsidR="004629A3" w:rsidRPr="002A0269" w:rsidRDefault="004629A3" w:rsidP="002010BF">
    <w:pPr>
      <w:pStyle w:val="HeaderStyle"/>
    </w:pPr>
    <w:r>
      <w:t>Intr HB</w:t>
    </w:r>
    <w:r>
      <w:tab/>
    </w:r>
    <w:r>
      <w:tab/>
      <w:t>2024R3140</w:t>
    </w:r>
    <w:r>
      <w:tab/>
    </w:r>
    <w:r>
      <w:tab/>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7F8"/>
    <w:multiLevelType w:val="hybridMultilevel"/>
    <w:tmpl w:val="0FBE4026"/>
    <w:lvl w:ilvl="0" w:tplc="FECC6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8B70AD1"/>
    <w:multiLevelType w:val="hybridMultilevel"/>
    <w:tmpl w:val="9064BCDE"/>
    <w:lvl w:ilvl="0" w:tplc="91E0E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1591792">
    <w:abstractNumId w:val="1"/>
  </w:num>
  <w:num w:numId="2" w16cid:durableId="381097005">
    <w:abstractNumId w:val="1"/>
  </w:num>
  <w:num w:numId="3" w16cid:durableId="598559700">
    <w:abstractNumId w:val="2"/>
  </w:num>
  <w:num w:numId="4" w16cid:durableId="181875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58"/>
    <w:rsid w:val="0000526A"/>
    <w:rsid w:val="0001075C"/>
    <w:rsid w:val="00037BD4"/>
    <w:rsid w:val="00081D6D"/>
    <w:rsid w:val="00085D22"/>
    <w:rsid w:val="0009795A"/>
    <w:rsid w:val="000C5C77"/>
    <w:rsid w:val="000E647E"/>
    <w:rsid w:val="000F22B7"/>
    <w:rsid w:val="0010070F"/>
    <w:rsid w:val="0015112E"/>
    <w:rsid w:val="001552E7"/>
    <w:rsid w:val="001566B4"/>
    <w:rsid w:val="0018050B"/>
    <w:rsid w:val="00191A28"/>
    <w:rsid w:val="001A0B05"/>
    <w:rsid w:val="001C279E"/>
    <w:rsid w:val="001C3B1C"/>
    <w:rsid w:val="001D459E"/>
    <w:rsid w:val="002010BF"/>
    <w:rsid w:val="0022155B"/>
    <w:rsid w:val="00233B69"/>
    <w:rsid w:val="00240816"/>
    <w:rsid w:val="0027011C"/>
    <w:rsid w:val="00270A3D"/>
    <w:rsid w:val="00274200"/>
    <w:rsid w:val="00275740"/>
    <w:rsid w:val="00293290"/>
    <w:rsid w:val="002A0269"/>
    <w:rsid w:val="002E79E9"/>
    <w:rsid w:val="00301F44"/>
    <w:rsid w:val="00303684"/>
    <w:rsid w:val="003143F5"/>
    <w:rsid w:val="00314854"/>
    <w:rsid w:val="00331B5A"/>
    <w:rsid w:val="0034144F"/>
    <w:rsid w:val="003C51CD"/>
    <w:rsid w:val="003E58AD"/>
    <w:rsid w:val="003F0F1B"/>
    <w:rsid w:val="00403044"/>
    <w:rsid w:val="004247A2"/>
    <w:rsid w:val="004629A3"/>
    <w:rsid w:val="00466F70"/>
    <w:rsid w:val="00470E95"/>
    <w:rsid w:val="004808F3"/>
    <w:rsid w:val="004B2795"/>
    <w:rsid w:val="004C08B8"/>
    <w:rsid w:val="004C13DD"/>
    <w:rsid w:val="004E3441"/>
    <w:rsid w:val="004E3BC7"/>
    <w:rsid w:val="00512F1A"/>
    <w:rsid w:val="00562810"/>
    <w:rsid w:val="00587ADF"/>
    <w:rsid w:val="005A5366"/>
    <w:rsid w:val="005F498E"/>
    <w:rsid w:val="006375F3"/>
    <w:rsid w:val="00637E73"/>
    <w:rsid w:val="00646C88"/>
    <w:rsid w:val="00652811"/>
    <w:rsid w:val="00671C3F"/>
    <w:rsid w:val="006865E9"/>
    <w:rsid w:val="00691F3E"/>
    <w:rsid w:val="00694BFB"/>
    <w:rsid w:val="006A106B"/>
    <w:rsid w:val="006C523D"/>
    <w:rsid w:val="006D4036"/>
    <w:rsid w:val="0070502F"/>
    <w:rsid w:val="007941E9"/>
    <w:rsid w:val="007A6217"/>
    <w:rsid w:val="007D6565"/>
    <w:rsid w:val="007E02CF"/>
    <w:rsid w:val="007E3524"/>
    <w:rsid w:val="007F1CF5"/>
    <w:rsid w:val="00824BC7"/>
    <w:rsid w:val="00834EDE"/>
    <w:rsid w:val="008442BC"/>
    <w:rsid w:val="00847A7D"/>
    <w:rsid w:val="00853129"/>
    <w:rsid w:val="00856F8E"/>
    <w:rsid w:val="008736AA"/>
    <w:rsid w:val="008D275D"/>
    <w:rsid w:val="0093085E"/>
    <w:rsid w:val="009318F8"/>
    <w:rsid w:val="00954B98"/>
    <w:rsid w:val="00961958"/>
    <w:rsid w:val="00980327"/>
    <w:rsid w:val="00996F1F"/>
    <w:rsid w:val="009A1EF2"/>
    <w:rsid w:val="009C1EA5"/>
    <w:rsid w:val="009F1067"/>
    <w:rsid w:val="00A31E01"/>
    <w:rsid w:val="00A527AD"/>
    <w:rsid w:val="00A718CF"/>
    <w:rsid w:val="00A72E7C"/>
    <w:rsid w:val="00A91F43"/>
    <w:rsid w:val="00AC3B58"/>
    <w:rsid w:val="00AE3356"/>
    <w:rsid w:val="00AE48A0"/>
    <w:rsid w:val="00AE61BE"/>
    <w:rsid w:val="00B16F25"/>
    <w:rsid w:val="00B204A0"/>
    <w:rsid w:val="00B24422"/>
    <w:rsid w:val="00B32F79"/>
    <w:rsid w:val="00B80C20"/>
    <w:rsid w:val="00B844FE"/>
    <w:rsid w:val="00B9512F"/>
    <w:rsid w:val="00B95D2C"/>
    <w:rsid w:val="00BB5BC0"/>
    <w:rsid w:val="00BC562B"/>
    <w:rsid w:val="00C10A74"/>
    <w:rsid w:val="00C123D1"/>
    <w:rsid w:val="00C33014"/>
    <w:rsid w:val="00C33434"/>
    <w:rsid w:val="00C34869"/>
    <w:rsid w:val="00C42EB6"/>
    <w:rsid w:val="00C6057B"/>
    <w:rsid w:val="00C612FD"/>
    <w:rsid w:val="00C85096"/>
    <w:rsid w:val="00CB20EF"/>
    <w:rsid w:val="00CC26D0"/>
    <w:rsid w:val="00CC776A"/>
    <w:rsid w:val="00CD12CB"/>
    <w:rsid w:val="00CD36CF"/>
    <w:rsid w:val="00CF1DCA"/>
    <w:rsid w:val="00D13F8F"/>
    <w:rsid w:val="00D20AF2"/>
    <w:rsid w:val="00D27498"/>
    <w:rsid w:val="00D47A26"/>
    <w:rsid w:val="00D579FC"/>
    <w:rsid w:val="00D7360C"/>
    <w:rsid w:val="00D7428E"/>
    <w:rsid w:val="00D8799D"/>
    <w:rsid w:val="00DA6C4A"/>
    <w:rsid w:val="00DB3000"/>
    <w:rsid w:val="00DB5973"/>
    <w:rsid w:val="00DE526B"/>
    <w:rsid w:val="00DF199D"/>
    <w:rsid w:val="00E01542"/>
    <w:rsid w:val="00E365F1"/>
    <w:rsid w:val="00E4173D"/>
    <w:rsid w:val="00E62F48"/>
    <w:rsid w:val="00E831B3"/>
    <w:rsid w:val="00E93882"/>
    <w:rsid w:val="00EA6E15"/>
    <w:rsid w:val="00EB203E"/>
    <w:rsid w:val="00EE08CA"/>
    <w:rsid w:val="00EE70CB"/>
    <w:rsid w:val="00EF6B16"/>
    <w:rsid w:val="00F01B45"/>
    <w:rsid w:val="00F23775"/>
    <w:rsid w:val="00F25215"/>
    <w:rsid w:val="00F41CA2"/>
    <w:rsid w:val="00F443C0"/>
    <w:rsid w:val="00F62EFB"/>
    <w:rsid w:val="00F91535"/>
    <w:rsid w:val="00F9162B"/>
    <w:rsid w:val="00F939A4"/>
    <w:rsid w:val="00FA7B09"/>
    <w:rsid w:val="00FE067E"/>
    <w:rsid w:val="00FF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FB5D"/>
  <w15:chartTrackingRefBased/>
  <w15:docId w15:val="{F6DF745C-EDB8-49B4-8212-A57F3AC5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6C88"/>
  </w:style>
  <w:style w:type="paragraph" w:styleId="Heading4">
    <w:name w:val="heading 4"/>
    <w:basedOn w:val="Normal"/>
    <w:link w:val="Heading4Char"/>
    <w:uiPriority w:val="9"/>
    <w:qFormat/>
    <w:locked/>
    <w:rsid w:val="0001075C"/>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4C08B8"/>
    <w:rPr>
      <w:rFonts w:eastAsia="Calibri"/>
      <w:b/>
      <w:color w:val="000000"/>
    </w:rPr>
  </w:style>
  <w:style w:type="character" w:customStyle="1" w:styleId="ArticleHeadingChar">
    <w:name w:val="Article Heading Char"/>
    <w:link w:val="ArticleHeading"/>
    <w:rsid w:val="004C08B8"/>
    <w:rPr>
      <w:rFonts w:eastAsia="Calibri"/>
      <w:b/>
      <w:caps/>
      <w:color w:val="000000"/>
      <w:sz w:val="24"/>
    </w:rPr>
  </w:style>
  <w:style w:type="character" w:customStyle="1" w:styleId="NoteChar">
    <w:name w:val="Note Char"/>
    <w:link w:val="Note"/>
    <w:rsid w:val="004C08B8"/>
    <w:rPr>
      <w:rFonts w:eastAsia="Calibri"/>
      <w:color w:val="000000"/>
      <w:sz w:val="20"/>
    </w:rPr>
  </w:style>
  <w:style w:type="character" w:customStyle="1" w:styleId="SectionBodyChar">
    <w:name w:val="Section Body Char"/>
    <w:link w:val="SectionBody"/>
    <w:rsid w:val="004C08B8"/>
    <w:rPr>
      <w:rFonts w:eastAsia="Calibri"/>
      <w:color w:val="000000"/>
    </w:rPr>
  </w:style>
  <w:style w:type="character" w:customStyle="1" w:styleId="EnactingClauseChar">
    <w:name w:val="Enacting Clause Char"/>
    <w:basedOn w:val="DefaultParagraphFont"/>
    <w:link w:val="EnactingClause"/>
    <w:rsid w:val="004C08B8"/>
    <w:rPr>
      <w:rFonts w:eastAsia="Calibri"/>
      <w:i/>
      <w:color w:val="000000"/>
    </w:rPr>
  </w:style>
  <w:style w:type="paragraph" w:customStyle="1" w:styleId="western">
    <w:name w:val="western"/>
    <w:basedOn w:val="Normal"/>
    <w:rsid w:val="0001075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locked/>
    <w:rsid w:val="000107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01075C"/>
    <w:rPr>
      <w:color w:val="0000FF"/>
      <w:u w:val="single"/>
    </w:rPr>
  </w:style>
  <w:style w:type="character" w:customStyle="1" w:styleId="Heading4Char">
    <w:name w:val="Heading 4 Char"/>
    <w:basedOn w:val="DefaultParagraphFont"/>
    <w:link w:val="Heading4"/>
    <w:uiPriority w:val="9"/>
    <w:rsid w:val="0001075C"/>
    <w:rPr>
      <w:rFonts w:ascii="Times New Roman" w:eastAsia="Times New Roman" w:hAnsi="Times New Roman" w:cs="Times New Roman"/>
      <w:b/>
      <w:bCs/>
      <w:color w:val="auto"/>
      <w:sz w:val="24"/>
      <w:szCs w:val="24"/>
    </w:rPr>
  </w:style>
  <w:style w:type="character" w:styleId="FollowedHyperlink">
    <w:name w:val="FollowedHyperlink"/>
    <w:basedOn w:val="DefaultParagraphFont"/>
    <w:uiPriority w:val="99"/>
    <w:semiHidden/>
    <w:locked/>
    <w:rsid w:val="0001075C"/>
    <w:rPr>
      <w:color w:val="954F72" w:themeColor="followedHyperlink"/>
      <w:u w:val="single"/>
    </w:rPr>
  </w:style>
  <w:style w:type="character" w:customStyle="1" w:styleId="s2064946senu">
    <w:name w:val="s2064946senu"/>
    <w:basedOn w:val="DefaultParagraphFont"/>
    <w:rsid w:val="0001075C"/>
  </w:style>
  <w:style w:type="character" w:customStyle="1" w:styleId="s2064946cl">
    <w:name w:val="s2064946cl"/>
    <w:basedOn w:val="DefaultParagraphFont"/>
    <w:rsid w:val="0001075C"/>
  </w:style>
  <w:style w:type="character" w:styleId="PageNumber">
    <w:name w:val="page number"/>
    <w:basedOn w:val="DefaultParagraphFont"/>
    <w:uiPriority w:val="99"/>
    <w:semiHidden/>
    <w:locked/>
    <w:rsid w:val="00646C88"/>
  </w:style>
  <w:style w:type="character" w:customStyle="1" w:styleId="ChapterHeadingChar">
    <w:name w:val="Chapter Heading Char"/>
    <w:link w:val="ChapterHeading"/>
    <w:rsid w:val="00646C8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3004">
      <w:bodyDiv w:val="1"/>
      <w:marLeft w:val="0"/>
      <w:marRight w:val="0"/>
      <w:marTop w:val="0"/>
      <w:marBottom w:val="0"/>
      <w:divBdr>
        <w:top w:val="none" w:sz="0" w:space="0" w:color="auto"/>
        <w:left w:val="none" w:sz="0" w:space="0" w:color="auto"/>
        <w:bottom w:val="none" w:sz="0" w:space="0" w:color="auto"/>
        <w:right w:val="none" w:sz="0" w:space="0" w:color="auto"/>
      </w:divBdr>
    </w:div>
    <w:div w:id="613754406">
      <w:bodyDiv w:val="1"/>
      <w:marLeft w:val="0"/>
      <w:marRight w:val="0"/>
      <w:marTop w:val="0"/>
      <w:marBottom w:val="0"/>
      <w:divBdr>
        <w:top w:val="none" w:sz="0" w:space="0" w:color="auto"/>
        <w:left w:val="none" w:sz="0" w:space="0" w:color="auto"/>
        <w:bottom w:val="none" w:sz="0" w:space="0" w:color="auto"/>
        <w:right w:val="none" w:sz="0" w:space="0" w:color="auto"/>
      </w:divBdr>
    </w:div>
    <w:div w:id="9182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98C55C0AB446BAE135112D7924C8E"/>
        <w:category>
          <w:name w:val="General"/>
          <w:gallery w:val="placeholder"/>
        </w:category>
        <w:types>
          <w:type w:val="bbPlcHdr"/>
        </w:types>
        <w:behaviors>
          <w:behavior w:val="content"/>
        </w:behaviors>
        <w:guid w:val="{96BDD8F8-4B9B-4929-A3E9-8C430E015F71}"/>
      </w:docPartPr>
      <w:docPartBody>
        <w:p w:rsidR="00FB078C" w:rsidRDefault="005913DF">
          <w:pPr>
            <w:pStyle w:val="32098C55C0AB446BAE135112D7924C8E"/>
          </w:pPr>
          <w:r w:rsidRPr="00B844FE">
            <w:t>Prefix Text</w:t>
          </w:r>
        </w:p>
      </w:docPartBody>
    </w:docPart>
    <w:docPart>
      <w:docPartPr>
        <w:name w:val="5733010C9907421EB18B50283E72CD5F"/>
        <w:category>
          <w:name w:val="General"/>
          <w:gallery w:val="placeholder"/>
        </w:category>
        <w:types>
          <w:type w:val="bbPlcHdr"/>
        </w:types>
        <w:behaviors>
          <w:behavior w:val="content"/>
        </w:behaviors>
        <w:guid w:val="{5E97221D-1CC2-4D98-910A-FA9E59C3874F}"/>
      </w:docPartPr>
      <w:docPartBody>
        <w:p w:rsidR="00FB078C" w:rsidRDefault="005913DF">
          <w:pPr>
            <w:pStyle w:val="5733010C9907421EB18B50283E72CD5F"/>
          </w:pPr>
          <w:r w:rsidRPr="00B844FE">
            <w:t>[Type here]</w:t>
          </w:r>
        </w:p>
      </w:docPartBody>
    </w:docPart>
    <w:docPart>
      <w:docPartPr>
        <w:name w:val="921BF930DAE74D999FC05DCA521A2185"/>
        <w:category>
          <w:name w:val="General"/>
          <w:gallery w:val="placeholder"/>
        </w:category>
        <w:types>
          <w:type w:val="bbPlcHdr"/>
        </w:types>
        <w:behaviors>
          <w:behavior w:val="content"/>
        </w:behaviors>
        <w:guid w:val="{57A3CBEE-8895-4169-8512-9525DB2A0A60}"/>
      </w:docPartPr>
      <w:docPartBody>
        <w:p w:rsidR="00FB078C" w:rsidRDefault="005913DF">
          <w:pPr>
            <w:pStyle w:val="921BF930DAE74D999FC05DCA521A2185"/>
          </w:pPr>
          <w:r w:rsidRPr="00B844FE">
            <w:t>Number</w:t>
          </w:r>
        </w:p>
      </w:docPartBody>
    </w:docPart>
    <w:docPart>
      <w:docPartPr>
        <w:name w:val="D8CA79B7E5FF44E2AF39297B34E1F861"/>
        <w:category>
          <w:name w:val="General"/>
          <w:gallery w:val="placeholder"/>
        </w:category>
        <w:types>
          <w:type w:val="bbPlcHdr"/>
        </w:types>
        <w:behaviors>
          <w:behavior w:val="content"/>
        </w:behaviors>
        <w:guid w:val="{CF611DE2-D6F7-4379-A63A-79108B55FA7F}"/>
      </w:docPartPr>
      <w:docPartBody>
        <w:p w:rsidR="00FB078C" w:rsidRDefault="005913DF">
          <w:pPr>
            <w:pStyle w:val="D8CA79B7E5FF44E2AF39297B34E1F861"/>
          </w:pPr>
          <w:r w:rsidRPr="00B844FE">
            <w:t>Enter Sponsors Here</w:t>
          </w:r>
        </w:p>
      </w:docPartBody>
    </w:docPart>
    <w:docPart>
      <w:docPartPr>
        <w:name w:val="40D60AB5BD094BC49AE74ADF988EA743"/>
        <w:category>
          <w:name w:val="General"/>
          <w:gallery w:val="placeholder"/>
        </w:category>
        <w:types>
          <w:type w:val="bbPlcHdr"/>
        </w:types>
        <w:behaviors>
          <w:behavior w:val="content"/>
        </w:behaviors>
        <w:guid w:val="{A6BBF50E-BFFA-4EFB-8F7E-F9A5B28B2184}"/>
      </w:docPartPr>
      <w:docPartBody>
        <w:p w:rsidR="00FB078C" w:rsidRDefault="005913DF">
          <w:pPr>
            <w:pStyle w:val="40D60AB5BD094BC49AE74ADF988EA7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45"/>
    <w:rsid w:val="00050734"/>
    <w:rsid w:val="000C1278"/>
    <w:rsid w:val="001A15DA"/>
    <w:rsid w:val="005913DF"/>
    <w:rsid w:val="005D6BA7"/>
    <w:rsid w:val="007C639D"/>
    <w:rsid w:val="0089593C"/>
    <w:rsid w:val="00B43445"/>
    <w:rsid w:val="00C168BB"/>
    <w:rsid w:val="00EB1839"/>
    <w:rsid w:val="00F53B3B"/>
    <w:rsid w:val="00FB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98C55C0AB446BAE135112D7924C8E">
    <w:name w:val="32098C55C0AB446BAE135112D7924C8E"/>
  </w:style>
  <w:style w:type="paragraph" w:customStyle="1" w:styleId="5733010C9907421EB18B50283E72CD5F">
    <w:name w:val="5733010C9907421EB18B50283E72CD5F"/>
  </w:style>
  <w:style w:type="paragraph" w:customStyle="1" w:styleId="921BF930DAE74D999FC05DCA521A2185">
    <w:name w:val="921BF930DAE74D999FC05DCA521A2185"/>
  </w:style>
  <w:style w:type="paragraph" w:customStyle="1" w:styleId="D8CA79B7E5FF44E2AF39297B34E1F861">
    <w:name w:val="D8CA79B7E5FF44E2AF39297B34E1F861"/>
  </w:style>
  <w:style w:type="character" w:styleId="PlaceholderText">
    <w:name w:val="Placeholder Text"/>
    <w:basedOn w:val="DefaultParagraphFont"/>
    <w:uiPriority w:val="99"/>
    <w:semiHidden/>
    <w:rPr>
      <w:color w:val="808080"/>
    </w:rPr>
  </w:style>
  <w:style w:type="paragraph" w:customStyle="1" w:styleId="40D60AB5BD094BC49AE74ADF988EA743">
    <w:name w:val="40D60AB5BD094BC49AE74ADF988EA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2024-01-18T19:09:00Z</cp:lastPrinted>
  <dcterms:created xsi:type="dcterms:W3CDTF">2024-01-29T14:00:00Z</dcterms:created>
  <dcterms:modified xsi:type="dcterms:W3CDTF">2024-01-29T14:00:00Z</dcterms:modified>
</cp:coreProperties>
</file>